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AE" w:rsidRPr="00E64280" w:rsidRDefault="000C15AE" w:rsidP="00E642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280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C15AE" w:rsidRPr="00E64280" w:rsidRDefault="000C15AE" w:rsidP="00E642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280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0C15AE" w:rsidRPr="00E64280" w:rsidRDefault="000C15AE" w:rsidP="00E6428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280">
        <w:rPr>
          <w:rFonts w:ascii="Times New Roman" w:hAnsi="Times New Roman"/>
          <w:b/>
          <w:sz w:val="28"/>
          <w:szCs w:val="28"/>
        </w:rPr>
        <w:t>ГЛАВА ЧАИНСКОГО СЕЛЬСКОГО ПОСЕЛЕНИЯ</w:t>
      </w:r>
    </w:p>
    <w:p w:rsidR="000C15AE" w:rsidRPr="00E64280" w:rsidRDefault="000C15AE" w:rsidP="00E64280">
      <w:pPr>
        <w:rPr>
          <w:rFonts w:ascii="Times New Roman" w:hAnsi="Times New Roman"/>
          <w:sz w:val="28"/>
          <w:szCs w:val="28"/>
        </w:rPr>
      </w:pPr>
    </w:p>
    <w:p w:rsidR="000C15AE" w:rsidRPr="00E64280" w:rsidRDefault="000C15AE" w:rsidP="00E64280">
      <w:pPr>
        <w:jc w:val="center"/>
        <w:rPr>
          <w:rFonts w:ascii="Times New Roman" w:hAnsi="Times New Roman"/>
          <w:sz w:val="28"/>
          <w:szCs w:val="28"/>
        </w:rPr>
      </w:pPr>
    </w:p>
    <w:p w:rsidR="000C15AE" w:rsidRPr="00E64280" w:rsidRDefault="000C15AE" w:rsidP="00E64280">
      <w:pPr>
        <w:jc w:val="center"/>
        <w:rPr>
          <w:rFonts w:ascii="Times New Roman" w:hAnsi="Times New Roman"/>
          <w:b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 xml:space="preserve"> </w:t>
      </w:r>
      <w:r w:rsidRPr="00E64280">
        <w:rPr>
          <w:rFonts w:ascii="Times New Roman" w:hAnsi="Times New Roman"/>
          <w:b/>
          <w:sz w:val="28"/>
          <w:szCs w:val="28"/>
        </w:rPr>
        <w:t>ПОСТАНОВЛЕНИЕ</w:t>
      </w:r>
    </w:p>
    <w:p w:rsidR="000C15AE" w:rsidRPr="00E64280" w:rsidRDefault="000C15AE" w:rsidP="00E64280">
      <w:pPr>
        <w:tabs>
          <w:tab w:val="center" w:pos="4790"/>
        </w:tabs>
        <w:jc w:val="center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28.12.2009</w:t>
      </w:r>
      <w:r w:rsidRPr="00E64280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64280">
        <w:rPr>
          <w:rFonts w:ascii="Times New Roman" w:hAnsi="Times New Roman"/>
          <w:sz w:val="28"/>
          <w:szCs w:val="28"/>
        </w:rPr>
        <w:t>с.Чаинск                                                    № 72</w:t>
      </w:r>
    </w:p>
    <w:p w:rsidR="000C15AE" w:rsidRPr="00E64280" w:rsidRDefault="000C15AE" w:rsidP="00E64280">
      <w:pPr>
        <w:jc w:val="center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Чаинского района</w:t>
      </w:r>
    </w:p>
    <w:p w:rsidR="000C15AE" w:rsidRDefault="000C15AE" w:rsidP="00E64280"/>
    <w:tbl>
      <w:tblPr>
        <w:tblW w:w="10809" w:type="dxa"/>
        <w:tblLook w:val="01E0"/>
      </w:tblPr>
      <w:tblGrid>
        <w:gridCol w:w="4428"/>
        <w:gridCol w:w="3190"/>
        <w:gridCol w:w="3191"/>
      </w:tblGrid>
      <w:tr w:rsidR="000C15AE" w:rsidTr="00E64280">
        <w:trPr>
          <w:trHeight w:val="1625"/>
        </w:trPr>
        <w:tc>
          <w:tcPr>
            <w:tcW w:w="4428" w:type="dxa"/>
          </w:tcPr>
          <w:p w:rsidR="000C15AE" w:rsidRDefault="000C15AE" w:rsidP="00270820">
            <w:pPr>
              <w:jc w:val="both"/>
              <w:rPr>
                <w:bCs/>
                <w:szCs w:val="26"/>
              </w:rPr>
            </w:pPr>
            <w:r w:rsidRPr="00E64280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ведения реестра муниципальных служащих в Чаинском сельском поселении </w:t>
            </w:r>
          </w:p>
        </w:tc>
        <w:tc>
          <w:tcPr>
            <w:tcW w:w="3190" w:type="dxa"/>
          </w:tcPr>
          <w:p w:rsidR="000C15AE" w:rsidRDefault="000C15AE" w:rsidP="00270820">
            <w:pPr>
              <w:jc w:val="center"/>
              <w:rPr>
                <w:bCs/>
                <w:szCs w:val="26"/>
              </w:rPr>
            </w:pPr>
          </w:p>
        </w:tc>
        <w:tc>
          <w:tcPr>
            <w:tcW w:w="3191" w:type="dxa"/>
          </w:tcPr>
          <w:p w:rsidR="000C15AE" w:rsidRDefault="000C15AE" w:rsidP="00270820">
            <w:pPr>
              <w:jc w:val="center"/>
              <w:rPr>
                <w:bCs/>
                <w:szCs w:val="26"/>
              </w:rPr>
            </w:pPr>
          </w:p>
        </w:tc>
      </w:tr>
    </w:tbl>
    <w:p w:rsidR="000C15AE" w:rsidRPr="00E64280" w:rsidRDefault="000C15AE" w:rsidP="00E704B3">
      <w:p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 w:rsidRPr="00E64280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</w:t>
      </w:r>
      <w:bookmarkStart w:id="0" w:name="_GoBack"/>
      <w:bookmarkEnd w:id="0"/>
      <w:r w:rsidRPr="00E64280">
        <w:rPr>
          <w:rFonts w:ascii="Times New Roman" w:hAnsi="Times New Roman"/>
          <w:sz w:val="28"/>
          <w:szCs w:val="28"/>
        </w:rPr>
        <w:t>31 Федерального закона от 2 марта 2007 года № 25-ФЗ «О муниципальной службе в Российской Федерации», руководствуясь Уставом муниципального образования «Чаинское сельское поселение»</w:t>
      </w:r>
    </w:p>
    <w:p w:rsidR="000C15AE" w:rsidRPr="00E64280" w:rsidRDefault="000C15AE" w:rsidP="00E8303B">
      <w:pPr>
        <w:tabs>
          <w:tab w:val="left" w:pos="705"/>
        </w:tabs>
        <w:rPr>
          <w:rFonts w:ascii="Times New Roman" w:hAnsi="Times New Roman"/>
          <w:b/>
          <w:sz w:val="28"/>
          <w:szCs w:val="28"/>
        </w:rPr>
      </w:pPr>
      <w:r w:rsidRPr="00E64280">
        <w:rPr>
          <w:rFonts w:ascii="Times New Roman" w:hAnsi="Times New Roman"/>
          <w:b/>
          <w:sz w:val="28"/>
          <w:szCs w:val="28"/>
        </w:rPr>
        <w:t>ПОСТАНОВЛЯЮ:</w:t>
      </w:r>
    </w:p>
    <w:p w:rsidR="000C15AE" w:rsidRPr="00E64280" w:rsidRDefault="000C15AE" w:rsidP="00E64280">
      <w:pPr>
        <w:pStyle w:val="ListParagraph"/>
        <w:numPr>
          <w:ilvl w:val="0"/>
          <w:numId w:val="2"/>
        </w:numPr>
        <w:tabs>
          <w:tab w:val="left" w:pos="705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Утвердить Положение о порядке ведения реестра муниципальных служащих в Чаинском сельском поселении согласно приложению.</w:t>
      </w:r>
    </w:p>
    <w:p w:rsidR="000C15AE" w:rsidRPr="00E64280" w:rsidRDefault="000C15AE" w:rsidP="00E64280">
      <w:pPr>
        <w:pStyle w:val="ListParagraph"/>
        <w:numPr>
          <w:ilvl w:val="0"/>
          <w:numId w:val="2"/>
        </w:numPr>
        <w:tabs>
          <w:tab w:val="left" w:pos="705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установленном порядке.</w:t>
      </w:r>
    </w:p>
    <w:p w:rsidR="000C15AE" w:rsidRPr="00E64280" w:rsidRDefault="000C15AE" w:rsidP="00E704B3">
      <w:pPr>
        <w:pStyle w:val="ListParagraph"/>
        <w:numPr>
          <w:ilvl w:val="0"/>
          <w:numId w:val="2"/>
        </w:numPr>
        <w:tabs>
          <w:tab w:val="left" w:pos="705"/>
        </w:tabs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0C15AE" w:rsidRDefault="000C15AE" w:rsidP="00E704B3">
      <w:pPr>
        <w:pStyle w:val="ListParagraph"/>
        <w:tabs>
          <w:tab w:val="left" w:pos="705"/>
        </w:tabs>
        <w:ind w:left="1065"/>
        <w:jc w:val="both"/>
        <w:rPr>
          <w:rFonts w:ascii="Times New Roman" w:hAnsi="Times New Roman"/>
          <w:sz w:val="28"/>
          <w:szCs w:val="28"/>
        </w:rPr>
      </w:pPr>
    </w:p>
    <w:p w:rsidR="000C15AE" w:rsidRDefault="000C15AE" w:rsidP="00E704B3">
      <w:pPr>
        <w:pStyle w:val="ListParagraph"/>
        <w:tabs>
          <w:tab w:val="left" w:pos="705"/>
        </w:tabs>
        <w:ind w:left="1065"/>
        <w:jc w:val="both"/>
        <w:rPr>
          <w:rFonts w:ascii="Times New Roman" w:hAnsi="Times New Roman"/>
          <w:sz w:val="28"/>
          <w:szCs w:val="28"/>
        </w:rPr>
      </w:pPr>
    </w:p>
    <w:p w:rsidR="000C15AE" w:rsidRPr="00E64280" w:rsidRDefault="000C15AE" w:rsidP="00E704B3">
      <w:pPr>
        <w:pStyle w:val="ListParagraph"/>
        <w:tabs>
          <w:tab w:val="left" w:pos="705"/>
        </w:tabs>
        <w:ind w:left="1065"/>
        <w:jc w:val="both"/>
        <w:rPr>
          <w:rFonts w:ascii="Times New Roman" w:hAnsi="Times New Roman"/>
          <w:sz w:val="28"/>
          <w:szCs w:val="28"/>
        </w:rPr>
      </w:pPr>
    </w:p>
    <w:p w:rsidR="000C15AE" w:rsidRPr="00E64280" w:rsidRDefault="000C15AE" w:rsidP="002A67C8">
      <w:pPr>
        <w:pStyle w:val="ListParagraph"/>
        <w:tabs>
          <w:tab w:val="left" w:pos="705"/>
          <w:tab w:val="left" w:pos="7305"/>
        </w:tabs>
        <w:ind w:left="0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 xml:space="preserve">Глава Чаинского сельского поселения </w:t>
      </w:r>
      <w:r>
        <w:rPr>
          <w:rFonts w:ascii="Times New Roman" w:hAnsi="Times New Roman"/>
          <w:sz w:val="28"/>
          <w:szCs w:val="28"/>
        </w:rPr>
        <w:tab/>
        <w:t>А.Е.Овчинников</w:t>
      </w:r>
    </w:p>
    <w:p w:rsidR="000C15AE" w:rsidRDefault="000C15AE" w:rsidP="003011D5">
      <w:pPr>
        <w:jc w:val="center"/>
      </w:pPr>
    </w:p>
    <w:p w:rsidR="000C15AE" w:rsidRDefault="000C15AE" w:rsidP="003011D5">
      <w:pPr>
        <w:jc w:val="center"/>
      </w:pPr>
    </w:p>
    <w:p w:rsidR="000C15AE" w:rsidRDefault="000C15AE" w:rsidP="003011D5">
      <w:pPr>
        <w:jc w:val="center"/>
      </w:pPr>
    </w:p>
    <w:p w:rsidR="000C15AE" w:rsidRDefault="000C15AE" w:rsidP="00E8303B">
      <w:pPr>
        <w:jc w:val="right"/>
        <w:rPr>
          <w:rFonts w:ascii="Times New Roman" w:hAnsi="Times New Roman"/>
          <w:sz w:val="20"/>
          <w:szCs w:val="20"/>
        </w:rPr>
      </w:pPr>
    </w:p>
    <w:p w:rsidR="000C15AE" w:rsidRDefault="000C15AE" w:rsidP="00E8303B">
      <w:pPr>
        <w:jc w:val="right"/>
        <w:rPr>
          <w:rFonts w:ascii="Times New Roman" w:hAnsi="Times New Roman"/>
          <w:sz w:val="20"/>
          <w:szCs w:val="20"/>
        </w:rPr>
      </w:pPr>
    </w:p>
    <w:p w:rsidR="000C15AE" w:rsidRDefault="000C15AE" w:rsidP="00E8303B">
      <w:pPr>
        <w:jc w:val="right"/>
        <w:rPr>
          <w:rFonts w:ascii="Times New Roman" w:hAnsi="Times New Roman"/>
          <w:sz w:val="20"/>
          <w:szCs w:val="20"/>
        </w:rPr>
      </w:pPr>
    </w:p>
    <w:p w:rsidR="000C15AE" w:rsidRDefault="000C15AE" w:rsidP="00E8303B">
      <w:pPr>
        <w:jc w:val="right"/>
        <w:rPr>
          <w:rFonts w:ascii="Times New Roman" w:hAnsi="Times New Roman"/>
          <w:sz w:val="20"/>
          <w:szCs w:val="20"/>
        </w:rPr>
      </w:pPr>
      <w:r w:rsidRPr="00E64280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4280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0C15AE" w:rsidRPr="00E64280" w:rsidRDefault="000C15AE" w:rsidP="00E8303B">
      <w:pPr>
        <w:jc w:val="right"/>
        <w:rPr>
          <w:rFonts w:ascii="Times New Roman" w:hAnsi="Times New Roman"/>
          <w:sz w:val="20"/>
          <w:szCs w:val="20"/>
        </w:rPr>
      </w:pPr>
      <w:r w:rsidRPr="00E64280">
        <w:rPr>
          <w:rFonts w:ascii="Times New Roman" w:hAnsi="Times New Roman"/>
          <w:sz w:val="20"/>
          <w:szCs w:val="20"/>
        </w:rPr>
        <w:t>Главы Чаинского сельского поселения</w:t>
      </w:r>
    </w:p>
    <w:p w:rsidR="000C15AE" w:rsidRPr="00E64280" w:rsidRDefault="000C15AE" w:rsidP="00E8303B">
      <w:pPr>
        <w:jc w:val="right"/>
        <w:rPr>
          <w:rFonts w:ascii="Times New Roman" w:hAnsi="Times New Roman"/>
          <w:sz w:val="20"/>
          <w:szCs w:val="20"/>
        </w:rPr>
      </w:pPr>
      <w:r w:rsidRPr="00E64280">
        <w:rPr>
          <w:rFonts w:ascii="Times New Roman" w:hAnsi="Times New Roman"/>
          <w:sz w:val="20"/>
          <w:szCs w:val="20"/>
        </w:rPr>
        <w:t>от 28.12.2009 № 73</w:t>
      </w:r>
    </w:p>
    <w:p w:rsidR="000C15AE" w:rsidRDefault="000C15AE" w:rsidP="003011D5">
      <w:pPr>
        <w:jc w:val="center"/>
      </w:pPr>
    </w:p>
    <w:p w:rsidR="000C15AE" w:rsidRPr="00E64280" w:rsidRDefault="000C15AE" w:rsidP="003011D5">
      <w:pPr>
        <w:jc w:val="center"/>
        <w:rPr>
          <w:rFonts w:ascii="Times New Roman" w:hAnsi="Times New Roman"/>
          <w:sz w:val="28"/>
          <w:szCs w:val="28"/>
        </w:rPr>
      </w:pPr>
    </w:p>
    <w:p w:rsidR="000C15AE" w:rsidRPr="00E64280" w:rsidRDefault="000C15AE" w:rsidP="003011D5">
      <w:pPr>
        <w:jc w:val="center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Положение о порядке ведения реестра муниципальных служащих</w:t>
      </w:r>
    </w:p>
    <w:p w:rsidR="000C15AE" w:rsidRPr="00E64280" w:rsidRDefault="000C15AE" w:rsidP="003011D5">
      <w:pPr>
        <w:jc w:val="center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В Чаинском сельском поселении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Настоящее Положение о порядке ведения реестра муниципальных служащих в Чаинском сельском поселении (далее – Положение) устанавливает порядок формирования и ведения реестра муницип</w:t>
      </w:r>
      <w:r>
        <w:rPr>
          <w:rFonts w:ascii="Times New Roman" w:hAnsi="Times New Roman"/>
          <w:sz w:val="28"/>
          <w:szCs w:val="28"/>
        </w:rPr>
        <w:t>альных служащих в Чаи</w:t>
      </w:r>
      <w:r w:rsidRPr="00E64280">
        <w:rPr>
          <w:rFonts w:ascii="Times New Roman" w:hAnsi="Times New Roman"/>
          <w:sz w:val="28"/>
          <w:szCs w:val="28"/>
        </w:rPr>
        <w:t>нском сельском поселении (далее – Реестр).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Реестр представляет собой сводный перечень сведений, содержащий основные анкетно-биографические и профессионально-квалификационные данные, за исключением сведений о политической и религиозной принадлежности муниципальных служащих Чаинского сельского поселения.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Реестр является документом, удостоверяющим фактическое прохождение муниципальной службы лицами, замещающими (замещавшими) должности муниципальной службы в Чаинском сельском поселении.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Сведения, содержащиеся в Реестре, являются основанием для проведения анализа кадрового состава, выработки предложений и рекомендаций по совершенствованию работы с кадрами и формированию кадрового резерва для замещения должностей муниципальной службы.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Сведения, внесенные в Реестр, являются конфиденциальной информацией. Обработка сведений, передача, распространение и хранение осуществляется в соответствии с законодательством Российской Федерации.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Формирование Реестра осуществляется на русском языке в двух видах: документальном (на бумажном носителе) и электронном с обеспечением защиты от несанкционированного доступа и копирования. При ведении Реестра в форме базы данных на электронном носителе должна обеспечиваться возможность вывода сведений, содержащихся в Реестре, на бумажные носители информации.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Реестр формируется один раз в год по состоянию на 1 января текущего года и утверждается Главой Чаинского сельского поселения. Утвержденный Реестр хранится в Администрации Чаинского сельского поселения в течение 5 лет с обеспечением мер, препятствующих несанкционированному доступу к нему, затем передается на архивное хранение в порядке, установленном законодательством Российской Федерации.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Реестр ведется по форме согласно приложению к настоящему Положению.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Формирование, ведение и хранение Реестра, внесение в него изменений и дополнений относится к кадровой работе и осуществляется управляющим делами Чаинского сельского поселения.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Реестр формируется на основании данных, содержащихся в личном деле муниципального служащего Чаинского сельского поселения.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Основанием для формирования сведений с целью включения в Реестр является поступление гражданина на муниципальную службу в Чаинское сельское поселение.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Сведения о гражданах, поступивших на муниципальную службу, вносятся в Реестр не позднее 5 дней со дня их назначения на должность. Сведения об изменениях в учетных данных муниципального служащего вносятся в Реестр не позднее 10 дней со дня получения информации об изменениях.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Муниципальный служащий, уволенный с муниципальной службы, исключается из Реестра в день увольнения.</w:t>
      </w:r>
    </w:p>
    <w:p w:rsidR="000C15AE" w:rsidRPr="00E64280" w:rsidRDefault="000C15AE" w:rsidP="00E6428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вступления в законную силу решения суда.</w:t>
      </w:r>
    </w:p>
    <w:p w:rsidR="000C15AE" w:rsidRPr="00E64280" w:rsidRDefault="000C15AE" w:rsidP="00E6428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При увольнении муниципального служащего в связи с ликвидацией органа местного самоуправления, сокращением численности или штатов, истечением срока трудового договора, в случае не предоставления муниципальному служащему работы с его профессией и квалификацией сведения о служащем в течение года остаются в Реестре с указанием «В резерве» (графа 13 Реестра).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Сокращения, аббревиатуры и прочерки при заполнении Реестра не допускаются. Исправления заверяются подписью управляющего делами Чаинского сельского поселения.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Муниципальный служащий имеет право на ознакомление со сведениями, внесенными о нем в Реестр.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Сведения из Реестра могут оформляться в виде выписок и справок</w:t>
      </w:r>
      <w:r>
        <w:rPr>
          <w:rFonts w:ascii="Times New Roman" w:hAnsi="Times New Roman"/>
          <w:sz w:val="28"/>
          <w:szCs w:val="28"/>
        </w:rPr>
        <w:t>.</w:t>
      </w:r>
      <w:r w:rsidRPr="00E64280">
        <w:rPr>
          <w:rFonts w:ascii="Times New Roman" w:hAnsi="Times New Roman"/>
          <w:sz w:val="28"/>
          <w:szCs w:val="28"/>
        </w:rPr>
        <w:t xml:space="preserve">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Чаинском сельском поселении.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законодательством Российской Федерации.</w:t>
      </w:r>
    </w:p>
    <w:p w:rsidR="000C15AE" w:rsidRPr="00E64280" w:rsidRDefault="000C15AE" w:rsidP="00E64280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Передача сведений их Реестра третьей стороне осуществляется по письменному разрешению Главы Чаинского сельского поселения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 июля 2006 года № 152-ФЗ «О персональных данных» и иными нормативными правовыми актами.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>Управляющий делами Чаинского сельского поселения несет дисциплинарную и иную, предусмотренную 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280">
        <w:rPr>
          <w:rFonts w:ascii="Times New Roman" w:hAnsi="Times New Roman"/>
          <w:sz w:val="28"/>
          <w:szCs w:val="28"/>
        </w:rPr>
        <w:t>законодательством, ответственность за недостоверное или несвоевременное преставление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0C15AE" w:rsidRPr="00E64280" w:rsidRDefault="000C15AE" w:rsidP="00E64280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64280">
        <w:rPr>
          <w:rFonts w:ascii="Times New Roman" w:hAnsi="Times New Roman"/>
          <w:sz w:val="28"/>
          <w:szCs w:val="28"/>
        </w:rPr>
        <w:t xml:space="preserve">Контроль за соблюдением порядка ведения Реестра осуществляется Главой Чаинского сельского поселения. </w:t>
      </w:r>
    </w:p>
    <w:sectPr w:rsidR="000C15AE" w:rsidRPr="00E64280" w:rsidSect="00F9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C6157"/>
    <w:multiLevelType w:val="hybridMultilevel"/>
    <w:tmpl w:val="A1F22C2C"/>
    <w:lvl w:ilvl="0" w:tplc="2812B6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406D52C6"/>
    <w:multiLevelType w:val="hybridMultilevel"/>
    <w:tmpl w:val="5D98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C77"/>
    <w:rsid w:val="000672B9"/>
    <w:rsid w:val="0007243F"/>
    <w:rsid w:val="000C15AE"/>
    <w:rsid w:val="00193CD3"/>
    <w:rsid w:val="001A74FB"/>
    <w:rsid w:val="00270820"/>
    <w:rsid w:val="00272CA6"/>
    <w:rsid w:val="002A67C8"/>
    <w:rsid w:val="002F14B6"/>
    <w:rsid w:val="003011D5"/>
    <w:rsid w:val="003A4C77"/>
    <w:rsid w:val="003C43FB"/>
    <w:rsid w:val="003C6D0E"/>
    <w:rsid w:val="003E2796"/>
    <w:rsid w:val="005443AF"/>
    <w:rsid w:val="008B5938"/>
    <w:rsid w:val="009065A0"/>
    <w:rsid w:val="00A14CA5"/>
    <w:rsid w:val="00AB1AA0"/>
    <w:rsid w:val="00E64280"/>
    <w:rsid w:val="00E704B3"/>
    <w:rsid w:val="00E8303B"/>
    <w:rsid w:val="00E92A43"/>
    <w:rsid w:val="00F9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C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1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64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4F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4</Pages>
  <Words>920</Words>
  <Characters>5247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2014-11-17T04:51:00Z</cp:lastPrinted>
  <dcterms:created xsi:type="dcterms:W3CDTF">2014-11-08T15:38:00Z</dcterms:created>
  <dcterms:modified xsi:type="dcterms:W3CDTF">2014-11-17T04:52:00Z</dcterms:modified>
</cp:coreProperties>
</file>